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3" w:name="albury-profile"/>
    <w:p>
      <w:pPr>
        <w:pStyle w:val="Heading1"/>
      </w:pPr>
      <w:r>
        <w:t xml:space="preserve">Albury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306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56,598          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Albury - Wodonga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27,913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Albury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6,965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4,590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$49,643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$3,974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31,888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7,329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4,163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4,066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3,042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2,714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4,909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5,047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1001 - NSW - Southern NSW Storm and Floods (5 January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34,665.96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21,273.17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38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End w:id="38"/>
    <w:bookmarkStart w:id="52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National Flood Mitigation Infrastructure Program - Round 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4,580,000</w:t>
            </w:r>
          </w:p>
        </w:tc>
      </w:tr>
    </w:tbl>
    <w:bookmarkStart w:id="39" w:name="section-8"/>
    <w:p>
      <w:pPr>
        <w:pStyle w:val="Heading5"/>
      </w:pPr>
    </w:p>
    <w:bookmarkEnd w:id="39"/>
    <w:bookmarkStart w:id="40" w:name="section-9"/>
    <w:p>
      <w:pPr>
        <w:pStyle w:val="Heading5"/>
      </w:pPr>
    </w:p>
    <w:p>
      <w:r>
        <w:br w:type="page"/>
      </w:r>
    </w:p>
    <w:bookmarkEnd w:id="40"/>
    <w:bookmarkStart w:id="51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50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1"/>
    <w:bookmarkEnd w:id="52"/>
    <w:bookmarkEnd w:id="53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2024-11-14T23:26:59Z</dcterms:created>
  <dcterms:modified xsi:type="dcterms:W3CDTF">2024-11-14T23:26:59Z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